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82" w:rsidRPr="00A3362B" w:rsidRDefault="00002482" w:rsidP="009C5B32">
      <w:pPr>
        <w:jc w:val="both"/>
        <w:rPr>
          <w:b/>
          <w:bCs/>
          <w:i/>
          <w:iCs/>
          <w:noProof/>
          <w:sz w:val="26"/>
          <w:szCs w:val="26"/>
          <w:lang w:val="uk-UA"/>
        </w:rPr>
      </w:pPr>
      <w:r w:rsidRPr="00184E10">
        <w:rPr>
          <w:noProof/>
          <w:sz w:val="26"/>
          <w:szCs w:val="26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0.75pt;visibility:visible">
            <v:imagedata r:id="rId7" o:title=""/>
          </v:shape>
        </w:pict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184E10">
        <w:rPr>
          <w:b/>
          <w:bCs/>
          <w:noProof/>
          <w:sz w:val="26"/>
          <w:szCs w:val="26"/>
          <w:lang w:val="en-US" w:eastAsia="en-US"/>
        </w:rPr>
        <w:pict>
          <v:shape id="Рисунок 1" o:spid="_x0000_i1026" type="#_x0000_t75" alt="Описание: GERB" style="width:39pt;height:56.25pt;visibility:visible">
            <v:imagedata r:id="rId8" o:title=""/>
          </v:shape>
        </w:pict>
      </w:r>
      <w:r w:rsidRPr="00A3362B">
        <w:rPr>
          <w:i/>
          <w:iCs/>
          <w:sz w:val="26"/>
          <w:szCs w:val="26"/>
          <w:lang w:val="uk-UA"/>
        </w:rPr>
        <w:t>ПРОЄКТ</w:t>
      </w:r>
    </w:p>
    <w:p w:rsidR="00002482" w:rsidRDefault="00002482" w:rsidP="00A3362B">
      <w:pPr>
        <w:pStyle w:val="Title"/>
      </w:pPr>
    </w:p>
    <w:p w:rsidR="00002482" w:rsidRDefault="00002482" w:rsidP="00A3362B">
      <w:pPr>
        <w:pStyle w:val="Title"/>
      </w:pPr>
      <w:r>
        <w:t>УКРАЇНА</w:t>
      </w:r>
    </w:p>
    <w:p w:rsidR="00002482" w:rsidRDefault="00002482" w:rsidP="00A3362B">
      <w:pPr>
        <w:pStyle w:val="8"/>
        <w:ind w:left="2832"/>
      </w:pPr>
      <w:r>
        <w:t>ХМІЛЬНИЦЬКА  МІСЬКА  РАДА</w:t>
      </w:r>
    </w:p>
    <w:p w:rsidR="00002482" w:rsidRDefault="00002482" w:rsidP="00A3362B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Вінницької  області</w:t>
      </w:r>
    </w:p>
    <w:p w:rsidR="00002482" w:rsidRDefault="00002482" w:rsidP="00A3362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002482" w:rsidRDefault="00002482" w:rsidP="00A3362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:rsidR="00002482" w:rsidRDefault="00002482" w:rsidP="009A5A75">
      <w:pPr>
        <w:jc w:val="center"/>
        <w:rPr>
          <w:lang w:val="uk-UA"/>
        </w:rPr>
      </w:pPr>
    </w:p>
    <w:p w:rsidR="00002482" w:rsidRPr="00342460" w:rsidRDefault="00002482" w:rsidP="004D0B93">
      <w:pPr>
        <w:rPr>
          <w:sz w:val="28"/>
          <w:szCs w:val="28"/>
          <w:lang w:val="uk-UA"/>
        </w:rPr>
      </w:pPr>
      <w:r w:rsidRPr="00342460">
        <w:rPr>
          <w:sz w:val="28"/>
          <w:szCs w:val="28"/>
          <w:lang w:val="uk-UA"/>
        </w:rPr>
        <w:t xml:space="preserve">від    </w:t>
      </w:r>
      <w:r>
        <w:rPr>
          <w:sz w:val="28"/>
          <w:szCs w:val="28"/>
          <w:lang w:val="uk-UA"/>
        </w:rPr>
        <w:t xml:space="preserve">              </w:t>
      </w:r>
      <w:r w:rsidRPr="00342460">
        <w:rPr>
          <w:sz w:val="28"/>
          <w:szCs w:val="28"/>
          <w:lang w:val="uk-UA"/>
        </w:rPr>
        <w:t>202</w:t>
      </w:r>
      <w:r w:rsidRPr="000C0FFD">
        <w:rPr>
          <w:sz w:val="28"/>
          <w:szCs w:val="28"/>
          <w:lang w:val="uk-UA"/>
        </w:rPr>
        <w:t>4</w:t>
      </w:r>
      <w:r w:rsidRPr="00342460">
        <w:rPr>
          <w:sz w:val="28"/>
          <w:szCs w:val="28"/>
          <w:lang w:val="uk-UA"/>
        </w:rPr>
        <w:t xml:space="preserve">р.                                         </w:t>
      </w:r>
      <w:r w:rsidRPr="00342460">
        <w:rPr>
          <w:sz w:val="28"/>
          <w:szCs w:val="28"/>
          <w:lang w:val="uk-UA"/>
        </w:rPr>
        <w:tab/>
      </w:r>
      <w:r w:rsidRPr="00342460">
        <w:rPr>
          <w:sz w:val="28"/>
          <w:szCs w:val="28"/>
          <w:lang w:val="uk-UA"/>
        </w:rPr>
        <w:tab/>
      </w:r>
      <w:r w:rsidRPr="00342460">
        <w:rPr>
          <w:sz w:val="28"/>
          <w:szCs w:val="28"/>
          <w:lang w:val="uk-UA"/>
        </w:rPr>
        <w:tab/>
      </w:r>
      <w:r w:rsidRPr="00342460">
        <w:rPr>
          <w:sz w:val="28"/>
          <w:szCs w:val="28"/>
          <w:lang w:val="uk-UA"/>
        </w:rPr>
        <w:tab/>
        <w:t xml:space="preserve">№ </w:t>
      </w:r>
    </w:p>
    <w:p w:rsidR="00002482" w:rsidRDefault="00002482" w:rsidP="004D0B93">
      <w:pPr>
        <w:rPr>
          <w:b/>
          <w:bCs/>
          <w:i/>
          <w:iCs/>
          <w:sz w:val="24"/>
          <w:szCs w:val="24"/>
          <w:lang w:val="uk-UA"/>
        </w:rPr>
      </w:pPr>
    </w:p>
    <w:p w:rsidR="00002482" w:rsidRPr="004A5B3D" w:rsidRDefault="00002482" w:rsidP="000C0FFD">
      <w:pPr>
        <w:rPr>
          <w:b/>
          <w:bCs/>
          <w:i/>
          <w:iCs/>
          <w:sz w:val="26"/>
          <w:szCs w:val="26"/>
          <w:lang w:val="uk-UA"/>
        </w:rPr>
      </w:pPr>
      <w:r w:rsidRPr="004A5B3D">
        <w:rPr>
          <w:b/>
          <w:bCs/>
          <w:i/>
          <w:iCs/>
          <w:sz w:val="26"/>
          <w:szCs w:val="26"/>
          <w:lang w:val="uk-UA"/>
        </w:rPr>
        <w:t>Про внесення змін до додат</w:t>
      </w:r>
      <w:r>
        <w:rPr>
          <w:b/>
          <w:bCs/>
          <w:i/>
          <w:iCs/>
          <w:sz w:val="26"/>
          <w:szCs w:val="26"/>
          <w:lang w:val="uk-UA"/>
        </w:rPr>
        <w:t>ків</w:t>
      </w:r>
      <w:r w:rsidRPr="004A5B3D">
        <w:rPr>
          <w:b/>
          <w:bCs/>
          <w:i/>
          <w:iCs/>
          <w:sz w:val="26"/>
          <w:szCs w:val="26"/>
          <w:lang w:val="uk-UA"/>
        </w:rPr>
        <w:t xml:space="preserve"> рішення </w:t>
      </w:r>
    </w:p>
    <w:p w:rsidR="00002482" w:rsidRPr="004A5B3D" w:rsidRDefault="00002482" w:rsidP="000C0FFD">
      <w:pPr>
        <w:rPr>
          <w:b/>
          <w:bCs/>
          <w:i/>
          <w:iCs/>
          <w:sz w:val="26"/>
          <w:szCs w:val="26"/>
          <w:lang w:val="uk-UA"/>
        </w:rPr>
      </w:pPr>
      <w:r w:rsidRPr="004A5B3D">
        <w:rPr>
          <w:b/>
          <w:bCs/>
          <w:i/>
          <w:iCs/>
          <w:sz w:val="26"/>
          <w:szCs w:val="26"/>
          <w:lang w:val="uk-UA"/>
        </w:rPr>
        <w:t xml:space="preserve">виконавчого комітету Хмільницької міської ради </w:t>
      </w:r>
    </w:p>
    <w:p w:rsidR="00002482" w:rsidRPr="004A5B3D" w:rsidRDefault="00002482" w:rsidP="000C0FFD">
      <w:pPr>
        <w:rPr>
          <w:b/>
          <w:bCs/>
          <w:i/>
          <w:iCs/>
          <w:sz w:val="26"/>
          <w:szCs w:val="26"/>
          <w:lang w:val="uk-UA"/>
        </w:rPr>
      </w:pPr>
      <w:r w:rsidRPr="004A5B3D">
        <w:rPr>
          <w:b/>
          <w:bCs/>
          <w:i/>
          <w:iCs/>
          <w:sz w:val="26"/>
          <w:szCs w:val="26"/>
          <w:lang w:val="uk-UA"/>
        </w:rPr>
        <w:t xml:space="preserve"> від 18 січня 2024 року №29 </w:t>
      </w:r>
    </w:p>
    <w:p w:rsidR="00002482" w:rsidRPr="004A5B3D" w:rsidRDefault="00002482" w:rsidP="000C0FFD">
      <w:pPr>
        <w:rPr>
          <w:b/>
          <w:bCs/>
          <w:i/>
          <w:iCs/>
          <w:sz w:val="26"/>
          <w:szCs w:val="26"/>
          <w:lang w:val="uk-UA"/>
        </w:rPr>
      </w:pPr>
      <w:r w:rsidRPr="004A5B3D">
        <w:rPr>
          <w:b/>
          <w:bCs/>
          <w:i/>
          <w:iCs/>
          <w:sz w:val="26"/>
          <w:szCs w:val="26"/>
          <w:lang w:val="uk-UA"/>
        </w:rPr>
        <w:t>«Про організацію суспільно корисних робіт,</w:t>
      </w:r>
    </w:p>
    <w:p w:rsidR="00002482" w:rsidRPr="004A5B3D" w:rsidRDefault="00002482" w:rsidP="000C0FFD">
      <w:pPr>
        <w:rPr>
          <w:b/>
          <w:bCs/>
          <w:i/>
          <w:iCs/>
          <w:sz w:val="26"/>
          <w:szCs w:val="26"/>
          <w:lang w:val="uk-UA"/>
        </w:rPr>
      </w:pPr>
      <w:r w:rsidRPr="004A5B3D">
        <w:rPr>
          <w:b/>
          <w:bCs/>
          <w:i/>
          <w:iCs/>
          <w:sz w:val="26"/>
          <w:szCs w:val="26"/>
          <w:lang w:val="uk-UA"/>
        </w:rPr>
        <w:t xml:space="preserve">що виконуються в умовах воєнного стану </w:t>
      </w:r>
    </w:p>
    <w:p w:rsidR="00002482" w:rsidRPr="004A5B3D" w:rsidRDefault="00002482" w:rsidP="000C0FFD">
      <w:pPr>
        <w:rPr>
          <w:b/>
          <w:bCs/>
          <w:i/>
          <w:iCs/>
          <w:color w:val="000000"/>
          <w:sz w:val="26"/>
          <w:szCs w:val="26"/>
          <w:lang w:val="uk-UA"/>
        </w:rPr>
      </w:pPr>
      <w:r w:rsidRPr="004A5B3D">
        <w:rPr>
          <w:b/>
          <w:bCs/>
          <w:i/>
          <w:iCs/>
          <w:sz w:val="26"/>
          <w:szCs w:val="26"/>
          <w:lang w:val="uk-UA"/>
        </w:rPr>
        <w:t>та запровадження трудової повинності» (зі змінами)</w:t>
      </w:r>
    </w:p>
    <w:p w:rsidR="00002482" w:rsidRDefault="00002482" w:rsidP="004D0B93">
      <w:pPr>
        <w:rPr>
          <w:b/>
          <w:bCs/>
          <w:i/>
          <w:iCs/>
          <w:sz w:val="28"/>
          <w:szCs w:val="28"/>
          <w:lang w:val="uk-UA"/>
        </w:rPr>
      </w:pPr>
    </w:p>
    <w:p w:rsidR="00002482" w:rsidRPr="00542E07" w:rsidRDefault="00002482" w:rsidP="00E436C0">
      <w:pPr>
        <w:jc w:val="both"/>
        <w:rPr>
          <w:color w:val="00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 w:rsidRPr="00542E07">
        <w:rPr>
          <w:color w:val="000000"/>
          <w:sz w:val="26"/>
          <w:szCs w:val="26"/>
          <w:lang w:val="uk-UA"/>
        </w:rPr>
        <w:t xml:space="preserve">Враховуючи лист в.о.голови Хмільницької міськрайонної організації </w:t>
      </w:r>
      <w:r w:rsidRPr="00542E07">
        <w:rPr>
          <w:sz w:val="26"/>
          <w:szCs w:val="26"/>
          <w:lang w:val="uk-UA"/>
        </w:rPr>
        <w:t>Товариства</w:t>
      </w:r>
      <w:r w:rsidRPr="00542E07">
        <w:rPr>
          <w:color w:val="000000"/>
          <w:sz w:val="26"/>
          <w:szCs w:val="26"/>
          <w:lang w:val="uk-UA"/>
        </w:rPr>
        <w:t xml:space="preserve"> Червоного Хреста України Людмили Петрової від 27 вересня 2024 року №41 та від 03 жовтня 2024 року№ 43 щодо включення в перелік замовників суспільно-корисних, що виконуються в умовах воєнного стану керуючись  ст. ст. 27, 59  Закону України «Про місцеве самоврядування в Україні», виконавчий комітет Хмільницької міської ради виконком міської ради.,</w:t>
      </w:r>
    </w:p>
    <w:p w:rsidR="00002482" w:rsidRPr="00E436C0" w:rsidRDefault="00002482" w:rsidP="00E436C0">
      <w:pPr>
        <w:jc w:val="both"/>
        <w:rPr>
          <w:color w:val="000000"/>
          <w:sz w:val="28"/>
          <w:szCs w:val="28"/>
          <w:lang w:val="uk-UA"/>
        </w:rPr>
      </w:pPr>
    </w:p>
    <w:p w:rsidR="00002482" w:rsidRDefault="00002482" w:rsidP="00542E07">
      <w:pPr>
        <w:pStyle w:val="HTMLPreformatted"/>
        <w:tabs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:rsidR="00002482" w:rsidRPr="00542E07" w:rsidRDefault="00002482" w:rsidP="00542E07">
      <w:pPr>
        <w:tabs>
          <w:tab w:val="left" w:pos="1560"/>
        </w:tabs>
        <w:jc w:val="both"/>
        <w:rPr>
          <w:sz w:val="26"/>
          <w:szCs w:val="26"/>
          <w:lang w:val="uk-UA"/>
        </w:rPr>
      </w:pPr>
      <w:r w:rsidRPr="00542E07">
        <w:rPr>
          <w:sz w:val="26"/>
          <w:szCs w:val="26"/>
          <w:lang w:val="uk-UA"/>
        </w:rPr>
        <w:t>1.Внести зміни до пункту 7 додатку 1 «ПЕРЕЛІК видів суспільно корисних робіт, що виконуються у умовах воєнного стану, до виконання яких залучаються працездатні особи на території Хмільницької міської територіальної громади» рішення виконавчого комітету Хмільницької міської ради від 18 січня 2024 року №29 «Про організацію суспільно корисних робіт, що виконуються в умовах воєнного стану та запровадження трудової повинності»(зі змінами)  та викласти його у новій редакції, а саме:</w:t>
      </w:r>
    </w:p>
    <w:p w:rsidR="00002482" w:rsidRPr="00542E07" w:rsidRDefault="00002482" w:rsidP="000C0FFD">
      <w:pPr>
        <w:jc w:val="both"/>
        <w:rPr>
          <w:sz w:val="26"/>
          <w:szCs w:val="26"/>
          <w:lang w:val="uk-UA"/>
        </w:rPr>
      </w:pPr>
      <w:r w:rsidRPr="00542E07">
        <w:rPr>
          <w:sz w:val="26"/>
          <w:szCs w:val="26"/>
          <w:lang w:val="uk-UA"/>
        </w:rPr>
        <w:t>«7. Організація забезпечення життєдіяльності громадян, що постраждали внаслідок бойових дій  (пошив адаптивного одягу, видача засобів реабілітації).»</w:t>
      </w:r>
    </w:p>
    <w:p w:rsidR="00002482" w:rsidRPr="00542E07" w:rsidRDefault="00002482" w:rsidP="000C0FFD">
      <w:pPr>
        <w:jc w:val="both"/>
        <w:rPr>
          <w:color w:val="1D1D1B"/>
          <w:sz w:val="26"/>
          <w:szCs w:val="26"/>
          <w:lang w:val="uk-UA"/>
        </w:rPr>
      </w:pPr>
      <w:r w:rsidRPr="00542E07">
        <w:rPr>
          <w:sz w:val="26"/>
          <w:szCs w:val="26"/>
          <w:lang w:val="uk-UA"/>
        </w:rPr>
        <w:t>2.</w:t>
      </w:r>
      <w:r w:rsidRPr="00542E07">
        <w:rPr>
          <w:color w:val="1D1D1B"/>
          <w:sz w:val="26"/>
          <w:szCs w:val="26"/>
          <w:lang w:val="uk-UA"/>
        </w:rPr>
        <w:t xml:space="preserve">Внести зміни до додатку 2 «ПЕРЕЛІК замовників (підприємств, установ, організацій) суспільно корисних робіт, виконання яких здійснюється на об’єктах території Хмільницької міської громади» </w:t>
      </w:r>
      <w:bookmarkStart w:id="0" w:name="_Hlk179452297"/>
      <w:r w:rsidRPr="00542E07">
        <w:rPr>
          <w:color w:val="1D1D1B"/>
          <w:sz w:val="26"/>
          <w:szCs w:val="26"/>
          <w:lang w:val="uk-UA"/>
        </w:rPr>
        <w:t>рішення виконавчого комітету Хмільницької міської ради від 18 січня 2024 року №29 «Про організацію суспільно корисних робіт,що виконуються в умовах воєнного стану та запровадження трудової повинності»(зі змінами),</w:t>
      </w:r>
      <w:bookmarkEnd w:id="0"/>
      <w:r w:rsidRPr="00542E07">
        <w:rPr>
          <w:color w:val="1D1D1B"/>
          <w:sz w:val="26"/>
          <w:szCs w:val="26"/>
          <w:lang w:val="uk-UA"/>
        </w:rPr>
        <w:t>доповнивши додаток новим пунктом за номером 7 згідно додатку до цього рішення.</w:t>
      </w:r>
    </w:p>
    <w:p w:rsidR="00002482" w:rsidRPr="00542E07" w:rsidRDefault="00002482" w:rsidP="000C0FFD">
      <w:pPr>
        <w:jc w:val="both"/>
        <w:rPr>
          <w:color w:val="1D1D1B"/>
          <w:sz w:val="26"/>
          <w:szCs w:val="26"/>
          <w:lang w:val="uk-UA"/>
        </w:rPr>
      </w:pPr>
      <w:r w:rsidRPr="00542E07">
        <w:rPr>
          <w:color w:val="1D1D1B"/>
          <w:sz w:val="26"/>
          <w:szCs w:val="26"/>
          <w:lang w:val="uk-UA"/>
        </w:rPr>
        <w:t>2.Загальному відділу міської ради у документах постійного зберігання зазначити факт та підставу внесення відповідних змін до додатків 1 та 2 рішення, зазначеного у п.1 цього рішення.</w:t>
      </w:r>
    </w:p>
    <w:p w:rsidR="00002482" w:rsidRPr="00542E07" w:rsidRDefault="00002482" w:rsidP="000C0FFD">
      <w:pPr>
        <w:jc w:val="both"/>
        <w:rPr>
          <w:sz w:val="26"/>
          <w:szCs w:val="26"/>
          <w:lang w:val="uk-UA"/>
        </w:rPr>
      </w:pPr>
      <w:r w:rsidRPr="00542E07">
        <w:rPr>
          <w:color w:val="1D1D1B"/>
          <w:sz w:val="26"/>
          <w:szCs w:val="26"/>
          <w:lang w:val="uk-UA"/>
        </w:rPr>
        <w:t xml:space="preserve">3.Контроль за виконання даного рішення покласти на заступника міського голови з питань діяльності виконавчих органів міської ради </w:t>
      </w:r>
      <w:r w:rsidRPr="00542E07">
        <w:rPr>
          <w:sz w:val="26"/>
          <w:szCs w:val="26"/>
          <w:lang w:val="uk-UA"/>
        </w:rPr>
        <w:t>згідно розподілу обов’язків.</w:t>
      </w:r>
    </w:p>
    <w:p w:rsidR="00002482" w:rsidRDefault="00002482" w:rsidP="00A3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</w:p>
    <w:p w:rsidR="00002482" w:rsidRPr="00212062" w:rsidRDefault="00002482" w:rsidP="0032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  <w:sectPr w:rsidR="00002482" w:rsidRPr="00212062" w:rsidSect="00AB7291">
          <w:pgSz w:w="11906" w:h="16838"/>
          <w:pgMar w:top="568" w:right="282" w:bottom="426" w:left="1134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Микола Юрчишин</w:t>
      </w:r>
      <w:r>
        <w:rPr>
          <w:b/>
          <w:bCs/>
          <w:sz w:val="24"/>
          <w:szCs w:val="24"/>
          <w:lang w:val="uk-UA"/>
        </w:rPr>
        <w:br w:type="page"/>
      </w:r>
    </w:p>
    <w:p w:rsidR="00002482" w:rsidRPr="00A0068C" w:rsidRDefault="00002482" w:rsidP="00B04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>
        <w:rPr>
          <w:sz w:val="24"/>
          <w:szCs w:val="24"/>
          <w:lang w:val="uk-UA"/>
        </w:rPr>
        <w:t xml:space="preserve">одаток </w:t>
      </w:r>
    </w:p>
    <w:p w:rsidR="00002482" w:rsidRDefault="00002482" w:rsidP="0036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 виконкому  міської  ради</w:t>
      </w:r>
    </w:p>
    <w:p w:rsidR="00002482" w:rsidRDefault="00002482" w:rsidP="0036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від  «   </w:t>
      </w:r>
      <w:r>
        <w:rPr>
          <w:sz w:val="28"/>
          <w:szCs w:val="28"/>
          <w:lang w:val="uk-UA"/>
        </w:rPr>
        <w:t>»</w:t>
      </w:r>
      <w:r>
        <w:rPr>
          <w:sz w:val="24"/>
          <w:szCs w:val="24"/>
          <w:lang w:val="uk-UA"/>
        </w:rPr>
        <w:t xml:space="preserve">2024р.  № </w:t>
      </w:r>
    </w:p>
    <w:p w:rsidR="00002482" w:rsidRDefault="00002482" w:rsidP="0036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8"/>
        <w:gridCol w:w="1605"/>
        <w:gridCol w:w="1554"/>
        <w:gridCol w:w="1928"/>
        <w:gridCol w:w="690"/>
        <w:gridCol w:w="586"/>
        <w:gridCol w:w="708"/>
        <w:gridCol w:w="709"/>
        <w:gridCol w:w="1701"/>
        <w:gridCol w:w="1418"/>
        <w:gridCol w:w="1134"/>
        <w:gridCol w:w="1275"/>
        <w:gridCol w:w="1276"/>
        <w:gridCol w:w="992"/>
      </w:tblGrid>
      <w:tr w:rsidR="00002482">
        <w:trPr>
          <w:trHeight w:val="390"/>
        </w:trPr>
        <w:tc>
          <w:tcPr>
            <w:tcW w:w="408" w:type="dxa"/>
            <w:vMerge w:val="restart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184E10">
              <w:rPr>
                <w:lang w:val="uk-UA"/>
              </w:rPr>
              <w:t>№</w:t>
            </w:r>
          </w:p>
        </w:tc>
        <w:tc>
          <w:tcPr>
            <w:tcW w:w="1605" w:type="dxa"/>
            <w:vMerge w:val="restart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 xml:space="preserve">Назва підприємства </w:t>
            </w:r>
          </w:p>
        </w:tc>
        <w:tc>
          <w:tcPr>
            <w:tcW w:w="1554" w:type="dxa"/>
            <w:vMerge w:val="restart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Об’єкти на якому виконується суспільно корисні роботи</w:t>
            </w:r>
          </w:p>
        </w:tc>
        <w:tc>
          <w:tcPr>
            <w:tcW w:w="1928" w:type="dxa"/>
            <w:vMerge w:val="restart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Види суспільно корисних робіт</w:t>
            </w:r>
          </w:p>
        </w:tc>
        <w:tc>
          <w:tcPr>
            <w:tcW w:w="690" w:type="dxa"/>
            <w:vMerge w:val="restart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Орієнтовна кількість осіб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Критерії відбору</w:t>
            </w:r>
          </w:p>
        </w:tc>
        <w:tc>
          <w:tcPr>
            <w:tcW w:w="1701" w:type="dxa"/>
            <w:vMerge w:val="restart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418" w:type="dxa"/>
            <w:vMerge w:val="restart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1134" w:type="dxa"/>
            <w:vMerge w:val="restart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Строк виконання суспільно корисних робіт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Посадові особи, які відповідають за інформування, оповіщення та збір працездатних осіб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Сума коштів тис. грн.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Інші питання, вирішення яких сприятиме виконанню таких робіт (у разі потреби)</w:t>
            </w:r>
          </w:p>
        </w:tc>
      </w:tr>
      <w:tr w:rsidR="00002482">
        <w:trPr>
          <w:trHeight w:val="990"/>
        </w:trPr>
        <w:tc>
          <w:tcPr>
            <w:tcW w:w="408" w:type="dxa"/>
            <w:vMerge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1605" w:type="dxa"/>
            <w:vMerge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554" w:type="dxa"/>
            <w:vMerge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928" w:type="dxa"/>
            <w:vMerge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690" w:type="dxa"/>
            <w:vMerge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Вік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Професія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Спеціальність</w:t>
            </w:r>
          </w:p>
        </w:tc>
        <w:tc>
          <w:tcPr>
            <w:tcW w:w="1701" w:type="dxa"/>
            <w:vMerge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  <w:tr w:rsidR="00002482">
        <w:tc>
          <w:tcPr>
            <w:tcW w:w="408" w:type="dxa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 w:rsidRPr="00184E10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1605" w:type="dxa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 xml:space="preserve">Вінницька обласна організація </w:t>
            </w:r>
          </w:p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lang w:val="uk-UA"/>
              </w:rPr>
              <w:t>Товариства Червоного Хреста України</w:t>
            </w:r>
          </w:p>
        </w:tc>
        <w:tc>
          <w:tcPr>
            <w:tcW w:w="1554" w:type="dxa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Товариство  Червоного Хреста України Хмільницька міськрайонна організація</w:t>
            </w:r>
          </w:p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lang w:val="uk-UA"/>
              </w:rPr>
              <w:t>Хмільницька міська ТГ</w:t>
            </w:r>
          </w:p>
        </w:tc>
        <w:tc>
          <w:tcPr>
            <w:tcW w:w="1928" w:type="dxa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184E10">
              <w:rPr>
                <w:lang w:val="uk-UA"/>
              </w:rPr>
    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184E10">
              <w:rPr>
                <w:lang w:val="uk-UA"/>
              </w:rPr>
              <w:t xml:space="preserve">Організація забезпечення життєдіяльності громадян, що постраждали внаслідок бойових </w:t>
            </w:r>
            <w:bookmarkStart w:id="1" w:name="_Hlk179452208"/>
            <w:r w:rsidRPr="00184E10">
              <w:rPr>
                <w:lang w:val="uk-UA"/>
              </w:rPr>
              <w:t>дій (пошив адаптивного одягу, видача засобів реабілітації).</w:t>
            </w:r>
            <w:bookmarkEnd w:id="1"/>
          </w:p>
        </w:tc>
        <w:tc>
          <w:tcPr>
            <w:tcW w:w="690" w:type="dxa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lang w:val="uk-UA"/>
              </w:rPr>
              <w:t>ТериторіяХмільницької міської</w:t>
            </w:r>
            <w:r w:rsidRPr="00184E10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418" w:type="dxa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184E10">
              <w:rPr>
                <w:lang w:val="uk-UA"/>
              </w:rPr>
              <w:t>м. Хмільник вул. Столярчука, 17</w:t>
            </w:r>
          </w:p>
        </w:tc>
        <w:tc>
          <w:tcPr>
            <w:tcW w:w="1134" w:type="dxa"/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184E10">
              <w:rPr>
                <w:sz w:val="22"/>
                <w:szCs w:val="22"/>
                <w:lang w:val="uk-UA"/>
              </w:rPr>
              <w:t>На період дії воєнного стану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sz w:val="24"/>
                <w:szCs w:val="24"/>
                <w:lang w:val="uk-UA"/>
              </w:rPr>
              <w:t>В.о. голови Хмільницької МРО ТЧХУ</w:t>
            </w:r>
          </w:p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sz w:val="24"/>
                <w:szCs w:val="24"/>
                <w:lang w:val="uk-UA"/>
              </w:rPr>
              <w:t>Петрова Л.Г.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184E10">
              <w:rPr>
                <w:sz w:val="24"/>
                <w:szCs w:val="24"/>
                <w:lang w:val="uk-UA"/>
              </w:rPr>
              <w:t>В межах виділених коштів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2482" w:rsidRPr="00184E10" w:rsidRDefault="00002482" w:rsidP="00184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002482" w:rsidRPr="000D022C" w:rsidRDefault="00002482" w:rsidP="000D022C">
      <w:pPr>
        <w:autoSpaceDE/>
        <w:autoSpaceDN/>
        <w:spacing w:before="225" w:after="12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b/>
          <w:bCs/>
          <w:sz w:val="28"/>
          <w:szCs w:val="28"/>
          <w:lang w:val="uk-UA"/>
        </w:rPr>
        <w:t>Керуючий справами виконкому</w:t>
      </w:r>
    </w:p>
    <w:p w:rsidR="00002482" w:rsidRDefault="00002482" w:rsidP="004D0B93">
      <w:pPr>
        <w:tabs>
          <w:tab w:val="left" w:pos="524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Хмільницької міської ради               ___________     Сергій МАТАШ</w:t>
      </w:r>
    </w:p>
    <w:p w:rsidR="00002482" w:rsidRPr="009A5A75" w:rsidRDefault="00002482" w:rsidP="009A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sectPr w:rsidR="00002482" w:rsidRPr="009A5A75" w:rsidSect="000D022C">
      <w:pgSz w:w="16838" w:h="11906" w:orient="landscape"/>
      <w:pgMar w:top="142" w:right="568" w:bottom="28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82" w:rsidRDefault="00002482" w:rsidP="00A3362B">
      <w:r>
        <w:separator/>
      </w:r>
    </w:p>
  </w:endnote>
  <w:endnote w:type="continuationSeparator" w:id="1">
    <w:p w:rsidR="00002482" w:rsidRDefault="00002482" w:rsidP="00A3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82" w:rsidRDefault="00002482" w:rsidP="00A3362B">
      <w:r>
        <w:separator/>
      </w:r>
    </w:p>
  </w:footnote>
  <w:footnote w:type="continuationSeparator" w:id="1">
    <w:p w:rsidR="00002482" w:rsidRDefault="00002482" w:rsidP="00A33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6C5"/>
    <w:multiLevelType w:val="hybridMultilevel"/>
    <w:tmpl w:val="66403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5AB8"/>
    <w:multiLevelType w:val="hybridMultilevel"/>
    <w:tmpl w:val="2572D5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2">
    <w:nsid w:val="251719F5"/>
    <w:multiLevelType w:val="hybridMultilevel"/>
    <w:tmpl w:val="FC2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257B11"/>
    <w:multiLevelType w:val="hybridMultilevel"/>
    <w:tmpl w:val="CCB85442"/>
    <w:lvl w:ilvl="0" w:tplc="7F00B2B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0" w:hanging="360"/>
      </w:pPr>
    </w:lvl>
    <w:lvl w:ilvl="2" w:tplc="0422001B">
      <w:start w:val="1"/>
      <w:numFmt w:val="lowerRoman"/>
      <w:lvlText w:val="%3."/>
      <w:lvlJc w:val="right"/>
      <w:pPr>
        <w:ind w:left="2220" w:hanging="180"/>
      </w:p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2D0"/>
    <w:rsid w:val="00002482"/>
    <w:rsid w:val="00023D0C"/>
    <w:rsid w:val="000270F9"/>
    <w:rsid w:val="00032719"/>
    <w:rsid w:val="000642DF"/>
    <w:rsid w:val="00073B7E"/>
    <w:rsid w:val="000915FD"/>
    <w:rsid w:val="000C0618"/>
    <w:rsid w:val="000C0FFD"/>
    <w:rsid w:val="000D022C"/>
    <w:rsid w:val="000D623E"/>
    <w:rsid w:val="000E3BCC"/>
    <w:rsid w:val="000F2E83"/>
    <w:rsid w:val="00112DAF"/>
    <w:rsid w:val="001146E1"/>
    <w:rsid w:val="00120C28"/>
    <w:rsid w:val="0014703B"/>
    <w:rsid w:val="00157E35"/>
    <w:rsid w:val="001811A2"/>
    <w:rsid w:val="00184E10"/>
    <w:rsid w:val="0019277B"/>
    <w:rsid w:val="001A4FAA"/>
    <w:rsid w:val="001A7DA6"/>
    <w:rsid w:val="001B291D"/>
    <w:rsid w:val="001B4B2F"/>
    <w:rsid w:val="00212062"/>
    <w:rsid w:val="002407DF"/>
    <w:rsid w:val="00253899"/>
    <w:rsid w:val="0026743D"/>
    <w:rsid w:val="0027073A"/>
    <w:rsid w:val="002857FC"/>
    <w:rsid w:val="0029709C"/>
    <w:rsid w:val="0029710D"/>
    <w:rsid w:val="002A7FBD"/>
    <w:rsid w:val="002C4DB4"/>
    <w:rsid w:val="002D0A65"/>
    <w:rsid w:val="002D64C9"/>
    <w:rsid w:val="002E6491"/>
    <w:rsid w:val="00326C7D"/>
    <w:rsid w:val="003274A2"/>
    <w:rsid w:val="00334B17"/>
    <w:rsid w:val="00342460"/>
    <w:rsid w:val="00346683"/>
    <w:rsid w:val="00363EEE"/>
    <w:rsid w:val="003948F3"/>
    <w:rsid w:val="003F1564"/>
    <w:rsid w:val="00405366"/>
    <w:rsid w:val="0046034B"/>
    <w:rsid w:val="00470519"/>
    <w:rsid w:val="004A5B3D"/>
    <w:rsid w:val="004C0300"/>
    <w:rsid w:val="004C3094"/>
    <w:rsid w:val="004D0B93"/>
    <w:rsid w:val="004F6DF9"/>
    <w:rsid w:val="00507910"/>
    <w:rsid w:val="005107CC"/>
    <w:rsid w:val="00537DDB"/>
    <w:rsid w:val="00542E07"/>
    <w:rsid w:val="00562C60"/>
    <w:rsid w:val="005A517E"/>
    <w:rsid w:val="005B0ADC"/>
    <w:rsid w:val="006051A1"/>
    <w:rsid w:val="00612863"/>
    <w:rsid w:val="006150CD"/>
    <w:rsid w:val="00617B33"/>
    <w:rsid w:val="00621F66"/>
    <w:rsid w:val="00623B0C"/>
    <w:rsid w:val="00645340"/>
    <w:rsid w:val="00662A53"/>
    <w:rsid w:val="00683C54"/>
    <w:rsid w:val="006A0285"/>
    <w:rsid w:val="006B7E02"/>
    <w:rsid w:val="007016C6"/>
    <w:rsid w:val="007140BF"/>
    <w:rsid w:val="0072700F"/>
    <w:rsid w:val="00782A7F"/>
    <w:rsid w:val="00790798"/>
    <w:rsid w:val="007B43FA"/>
    <w:rsid w:val="007C4962"/>
    <w:rsid w:val="007D52D0"/>
    <w:rsid w:val="007F21CE"/>
    <w:rsid w:val="00811FE9"/>
    <w:rsid w:val="00821A0B"/>
    <w:rsid w:val="00822C3E"/>
    <w:rsid w:val="008428FC"/>
    <w:rsid w:val="00870444"/>
    <w:rsid w:val="008B607F"/>
    <w:rsid w:val="008C2CE1"/>
    <w:rsid w:val="008C46CA"/>
    <w:rsid w:val="008D2613"/>
    <w:rsid w:val="008F76E5"/>
    <w:rsid w:val="009048DB"/>
    <w:rsid w:val="0096665C"/>
    <w:rsid w:val="009A5A75"/>
    <w:rsid w:val="009C5B32"/>
    <w:rsid w:val="009E1F49"/>
    <w:rsid w:val="009F71F7"/>
    <w:rsid w:val="00A0068C"/>
    <w:rsid w:val="00A077C6"/>
    <w:rsid w:val="00A26D95"/>
    <w:rsid w:val="00A3362B"/>
    <w:rsid w:val="00A611AC"/>
    <w:rsid w:val="00A86E62"/>
    <w:rsid w:val="00A9342D"/>
    <w:rsid w:val="00AB5E9C"/>
    <w:rsid w:val="00AB7291"/>
    <w:rsid w:val="00AD2E2B"/>
    <w:rsid w:val="00B04CB5"/>
    <w:rsid w:val="00B35B4B"/>
    <w:rsid w:val="00B47902"/>
    <w:rsid w:val="00B83F4F"/>
    <w:rsid w:val="00B9009F"/>
    <w:rsid w:val="00B91DA8"/>
    <w:rsid w:val="00BC26E3"/>
    <w:rsid w:val="00BD4396"/>
    <w:rsid w:val="00BF5CB1"/>
    <w:rsid w:val="00C0625D"/>
    <w:rsid w:val="00C13D6E"/>
    <w:rsid w:val="00C14833"/>
    <w:rsid w:val="00C23D4F"/>
    <w:rsid w:val="00C24699"/>
    <w:rsid w:val="00C43FF3"/>
    <w:rsid w:val="00C57A7F"/>
    <w:rsid w:val="00C661D2"/>
    <w:rsid w:val="00C873CE"/>
    <w:rsid w:val="00CA76D6"/>
    <w:rsid w:val="00D10971"/>
    <w:rsid w:val="00D50EFF"/>
    <w:rsid w:val="00D67062"/>
    <w:rsid w:val="00D733F3"/>
    <w:rsid w:val="00D74290"/>
    <w:rsid w:val="00DA0127"/>
    <w:rsid w:val="00E1157D"/>
    <w:rsid w:val="00E258F8"/>
    <w:rsid w:val="00E436C0"/>
    <w:rsid w:val="00E46560"/>
    <w:rsid w:val="00EA25DE"/>
    <w:rsid w:val="00EB75EB"/>
    <w:rsid w:val="00ED0C36"/>
    <w:rsid w:val="00ED2832"/>
    <w:rsid w:val="00ED2DC1"/>
    <w:rsid w:val="00ED556C"/>
    <w:rsid w:val="00EE21CB"/>
    <w:rsid w:val="00F232AB"/>
    <w:rsid w:val="00F54355"/>
    <w:rsid w:val="00F63233"/>
    <w:rsid w:val="00F757D7"/>
    <w:rsid w:val="00FB4922"/>
    <w:rsid w:val="00FB614E"/>
    <w:rsid w:val="00FC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93"/>
    <w:pPr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B9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4D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B93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D0B93"/>
    <w:pPr>
      <w:autoSpaceDE/>
      <w:autoSpaceDN/>
      <w:spacing w:before="150" w:after="150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D0B93"/>
    <w:pPr>
      <w:jc w:val="center"/>
    </w:pPr>
    <w:rPr>
      <w:b/>
      <w:bCs/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0B9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Normal"/>
    <w:next w:val="Normal"/>
    <w:uiPriority w:val="99"/>
    <w:rsid w:val="004D0B93"/>
    <w:pPr>
      <w:keepNext/>
      <w:outlineLvl w:val="7"/>
    </w:pPr>
    <w:rPr>
      <w:b/>
      <w:bCs/>
      <w:sz w:val="24"/>
      <w:szCs w:val="24"/>
      <w:lang w:val="uk-UA"/>
    </w:rPr>
  </w:style>
  <w:style w:type="paragraph" w:customStyle="1" w:styleId="a">
    <w:name w:val="Нормальний текст"/>
    <w:basedOn w:val="Normal"/>
    <w:uiPriority w:val="99"/>
    <w:rsid w:val="004D0B93"/>
    <w:pPr>
      <w:autoSpaceDE/>
      <w:autoSpaceDN/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C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B3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8C2CE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36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362B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336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362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D43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718</TotalTime>
  <Pages>3</Pages>
  <Words>579</Words>
  <Characters>3304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Customer</cp:lastModifiedBy>
  <cp:revision>77</cp:revision>
  <cp:lastPrinted>2024-10-11T07:53:00Z</cp:lastPrinted>
  <dcterms:created xsi:type="dcterms:W3CDTF">2022-09-06T06:30:00Z</dcterms:created>
  <dcterms:modified xsi:type="dcterms:W3CDTF">2024-12-10T12:15:00Z</dcterms:modified>
</cp:coreProperties>
</file>